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4904" w14:textId="77777777" w:rsidR="00D8274F" w:rsidRDefault="00131EF9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35EBD5EB" wp14:editId="337A598F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33E">
        <w:t xml:space="preserve">          </w:t>
      </w:r>
      <w:proofErr w:type="gramStart"/>
      <w:r w:rsidR="0029233E">
        <w:rPr>
          <w:b/>
          <w:bCs/>
          <w:i/>
          <w:iCs/>
          <w:sz w:val="60"/>
        </w:rPr>
        <w:t>Tu  -</w:t>
      </w:r>
      <w:proofErr w:type="gramEnd"/>
      <w:r w:rsidR="0029233E">
        <w:rPr>
          <w:b/>
          <w:bCs/>
          <w:i/>
          <w:iCs/>
          <w:sz w:val="60"/>
        </w:rPr>
        <w:t xml:space="preserve">  </w:t>
      </w:r>
      <w:r w:rsidR="0029233E">
        <w:rPr>
          <w:b/>
          <w:bCs/>
          <w:sz w:val="36"/>
        </w:rPr>
        <w:t xml:space="preserve">TERZA UNIVERSITÀ </w:t>
      </w:r>
      <w:proofErr w:type="gramStart"/>
      <w:r w:rsidR="0029233E">
        <w:rPr>
          <w:b/>
          <w:bCs/>
          <w:sz w:val="36"/>
        </w:rPr>
        <w:t xml:space="preserve">- </w:t>
      </w:r>
      <w:r w:rsidR="0029233E">
        <w:rPr>
          <w:b/>
          <w:bCs/>
          <w:sz w:val="44"/>
        </w:rPr>
        <w:t xml:space="preserve"> 2025</w:t>
      </w:r>
      <w:proofErr w:type="gramEnd"/>
      <w:r w:rsidR="0029233E">
        <w:rPr>
          <w:b/>
          <w:bCs/>
          <w:sz w:val="44"/>
        </w:rPr>
        <w:t>/26</w:t>
      </w:r>
    </w:p>
    <w:p w14:paraId="4441EB8E" w14:textId="77777777" w:rsidR="00D8274F" w:rsidRDefault="0029233E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14:paraId="2FF67CE8" w14:textId="77777777" w:rsidR="00D8274F" w:rsidRDefault="00D8274F">
      <w:pPr>
        <w:rPr>
          <w:sz w:val="20"/>
          <w:szCs w:val="20"/>
        </w:rPr>
      </w:pPr>
    </w:p>
    <w:p w14:paraId="1E228D5A" w14:textId="77777777" w:rsidR="00D8274F" w:rsidRDefault="00D8274F">
      <w:pPr>
        <w:rPr>
          <w:sz w:val="20"/>
          <w:szCs w:val="20"/>
        </w:rPr>
      </w:pPr>
    </w:p>
    <w:p w14:paraId="2E956A99" w14:textId="77777777" w:rsidR="00D8274F" w:rsidRDefault="00D8274F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4"/>
        <w:gridCol w:w="853"/>
        <w:gridCol w:w="7087"/>
      </w:tblGrid>
      <w:tr w:rsidR="00D8274F" w14:paraId="1F0FDBA2" w14:textId="77777777">
        <w:trPr>
          <w:trHeight w:val="83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72C33" w14:textId="77777777" w:rsidR="00D8274F" w:rsidRDefault="0029233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Modulo  n</w:t>
            </w:r>
            <w:proofErr w:type="gramEnd"/>
            <w:r>
              <w:rPr>
                <w:szCs w:val="28"/>
              </w:rPr>
              <w:t>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D77858" w14:textId="77777777" w:rsidR="00D8274F" w:rsidRDefault="002923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85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9D4F" w14:textId="77777777" w:rsidR="00D8274F" w:rsidRDefault="0029233E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BRAIN FITNESS: IL METODO PALESTRA DI VITA</w:t>
            </w:r>
            <w:bookmarkStart w:id="0" w:name="bookmark=id.qb73cudm7dhc"/>
            <w:bookmarkEnd w:id="0"/>
          </w:p>
        </w:tc>
      </w:tr>
    </w:tbl>
    <w:p w14:paraId="3E699A1D" w14:textId="77777777" w:rsidR="00D8274F" w:rsidRDefault="00D8274F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8274F" w14:paraId="0488B7BD" w14:textId="77777777">
        <w:trPr>
          <w:trHeight w:val="340"/>
        </w:trPr>
        <w:tc>
          <w:tcPr>
            <w:tcW w:w="1728" w:type="dxa"/>
            <w:vAlign w:val="center"/>
          </w:tcPr>
          <w:p w14:paraId="744A1037" w14:textId="77777777"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585D0B56" w14:textId="77777777" w:rsidR="00D8274F" w:rsidRDefault="0029233E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Nadia Carminati</w:t>
            </w:r>
          </w:p>
        </w:tc>
      </w:tr>
      <w:tr w:rsidR="00D8274F" w14:paraId="01CE2441" w14:textId="77777777">
        <w:trPr>
          <w:trHeight w:val="340"/>
        </w:trPr>
        <w:tc>
          <w:tcPr>
            <w:tcW w:w="1728" w:type="dxa"/>
            <w:vAlign w:val="center"/>
          </w:tcPr>
          <w:p w14:paraId="0BFD8ACE" w14:textId="77777777"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8C2BCB5" w14:textId="77777777" w:rsidR="00D8274F" w:rsidRDefault="0029233E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D8274F" w14:paraId="46340457" w14:textId="77777777">
        <w:trPr>
          <w:trHeight w:val="340"/>
        </w:trPr>
        <w:tc>
          <w:tcPr>
            <w:tcW w:w="1728" w:type="dxa"/>
            <w:vAlign w:val="center"/>
          </w:tcPr>
          <w:p w14:paraId="5C518370" w14:textId="77777777"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3E2C57E0" w14:textId="77777777" w:rsidR="00D8274F" w:rsidRDefault="0029233E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14.30 – 15.45</w:t>
            </w:r>
          </w:p>
        </w:tc>
      </w:tr>
      <w:tr w:rsidR="00D8274F" w14:paraId="3AED7D9B" w14:textId="77777777">
        <w:trPr>
          <w:trHeight w:val="340"/>
        </w:trPr>
        <w:tc>
          <w:tcPr>
            <w:tcW w:w="1728" w:type="dxa"/>
            <w:vAlign w:val="center"/>
          </w:tcPr>
          <w:p w14:paraId="549760E2" w14:textId="77777777"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4E6CB1CA" w14:textId="77777777" w:rsidR="00D8274F" w:rsidRDefault="00292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12 marzo al 21 maggio 2026</w:t>
            </w:r>
            <w:bookmarkStart w:id="1" w:name="bookmark=id.1zp01doze3gl"/>
            <w:bookmarkEnd w:id="1"/>
            <w:r>
              <w:rPr>
                <w:rFonts w:eastAsia="Arial" w:cs="Arial"/>
                <w:sz w:val="22"/>
                <w:szCs w:val="22"/>
              </w:rPr>
              <w:t xml:space="preserve"> (10 incontri - € 40,00)</w:t>
            </w:r>
          </w:p>
        </w:tc>
      </w:tr>
      <w:tr w:rsidR="00D8274F" w14:paraId="55808FC1" w14:textId="77777777">
        <w:trPr>
          <w:trHeight w:val="340"/>
        </w:trPr>
        <w:tc>
          <w:tcPr>
            <w:tcW w:w="1728" w:type="dxa"/>
            <w:vAlign w:val="center"/>
          </w:tcPr>
          <w:p w14:paraId="43F87A60" w14:textId="77777777"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2E7B9143" w14:textId="77777777" w:rsidR="00D8274F" w:rsidRDefault="0029233E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CGIL di Monterosso, viale Giulio Cesare 71/A</w:t>
            </w:r>
          </w:p>
        </w:tc>
      </w:tr>
      <w:tr w:rsidR="00D8274F" w14:paraId="055C0DA6" w14:textId="77777777">
        <w:trPr>
          <w:trHeight w:val="312"/>
        </w:trPr>
        <w:tc>
          <w:tcPr>
            <w:tcW w:w="1728" w:type="dxa"/>
            <w:vAlign w:val="center"/>
          </w:tcPr>
          <w:p w14:paraId="4017C5D7" w14:textId="77777777" w:rsidR="00D8274F" w:rsidRDefault="002923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6B0DA411" w14:textId="77777777" w:rsidR="00D8274F" w:rsidRDefault="0029233E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D8274F" w14:paraId="706BC2EA" w14:textId="77777777">
        <w:trPr>
          <w:trHeight w:val="1192"/>
        </w:trPr>
        <w:tc>
          <w:tcPr>
            <w:tcW w:w="1728" w:type="dxa"/>
            <w:vAlign w:val="center"/>
          </w:tcPr>
          <w:p w14:paraId="37845B51" w14:textId="77777777" w:rsidR="00D8274F" w:rsidRDefault="002923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6BB00D3D" w14:textId="77777777" w:rsidR="00D8274F" w:rsidRPr="004806E5" w:rsidRDefault="0029233E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Un allenamento per la mente e il corpo: una nuova visione della vecchiaia (NUOVI ARGOMENTI DI EDUCAZIONE ALLA SALUTE E NUOVI ESERCIZI). Il corso rappresenta il prosieguo del corso CHIARAMENTE. “La neurofisiologia insegna da anni che in tarda età si possono imparare nozioni e abilità di ogni sorta” (Roberto Vacca) ed è questo che mantiene sempre giovane il cervello. Per promuovere un invecchiamento attivo e di successo praticheremo il metodo “Palestra di Vita” (Pietro Piumetti, docente di </w:t>
            </w:r>
            <w:r w:rsidRPr="004806E5">
              <w:rPr>
                <w:rFonts w:eastAsia="Arial" w:cs="Arial"/>
                <w:i/>
                <w:iCs/>
                <w:sz w:val="22"/>
                <w:szCs w:val="22"/>
              </w:rPr>
              <w:t>psicologia gerontologica).</w:t>
            </w:r>
          </w:p>
          <w:p w14:paraId="5BF8BCB1" w14:textId="77777777" w:rsidR="00D8274F" w:rsidRDefault="0029233E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 w:rsidRPr="004806E5">
              <w:rPr>
                <w:rFonts w:ascii="Arial" w:eastAsia="Arial" w:hAnsi="Arial" w:cs="Arial"/>
                <w:i/>
                <w:iCs/>
                <w:color w:val="auto"/>
              </w:rPr>
              <w:t xml:space="preserve">N.B. Il corso è riservato a chi ha frequentato </w:t>
            </w:r>
            <w:r w:rsidRPr="004806E5">
              <w:rPr>
                <w:rFonts w:ascii="Arial" w:eastAsia="Arial" w:hAnsi="Arial" w:cs="Arial"/>
                <w:b/>
                <w:i/>
                <w:iCs/>
                <w:color w:val="auto"/>
              </w:rPr>
              <w:t>“</w:t>
            </w:r>
            <w:r w:rsidRPr="004806E5">
              <w:rPr>
                <w:rFonts w:ascii="Arial" w:eastAsia="Arial" w:hAnsi="Arial" w:cs="Arial"/>
                <w:i/>
                <w:iCs/>
                <w:color w:val="auto"/>
              </w:rPr>
              <w:t>Chiara-mente”.</w:t>
            </w:r>
            <w:r w:rsidR="00A503E6" w:rsidRPr="004806E5">
              <w:rPr>
                <w:rFonts w:ascii="Arial" w:eastAsia="Arial" w:hAnsi="Arial" w:cs="Arial"/>
                <w:i/>
                <w:iCs/>
                <w:color w:val="auto"/>
              </w:rPr>
              <w:t xml:space="preserve"> Ogni argomento di educazione alla salute nel seguente programma, verrà esposto per 10 minuti ca, successivamente per 45 minuti verranno svolte le attività pratiche del metodo Palestra di Vita</w:t>
            </w:r>
            <w:r w:rsidR="00A503E6" w:rsidRPr="00A503E6">
              <w:rPr>
                <w:rFonts w:ascii="Arial" w:eastAsia="Arial" w:hAnsi="Arial" w:cs="Arial"/>
                <w:i/>
                <w:iCs/>
                <w:color w:val="FF0000"/>
              </w:rPr>
              <w:t>.</w:t>
            </w:r>
          </w:p>
        </w:tc>
      </w:tr>
      <w:tr w:rsidR="00D8274F" w14:paraId="2314B5C3" w14:textId="77777777">
        <w:trPr>
          <w:trHeight w:val="340"/>
        </w:trPr>
        <w:tc>
          <w:tcPr>
            <w:tcW w:w="1728" w:type="dxa"/>
          </w:tcPr>
          <w:p w14:paraId="71218B6F" w14:textId="77777777" w:rsidR="00D8274F" w:rsidRDefault="00D8274F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2EEF080D" w14:textId="77777777" w:rsidR="00D8274F" w:rsidRDefault="00D8274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C8DC7EA" w14:textId="77777777" w:rsidR="00D8274F" w:rsidRDefault="00D8274F">
      <w:pPr>
        <w:rPr>
          <w:b/>
          <w:sz w:val="24"/>
        </w:rPr>
      </w:pPr>
    </w:p>
    <w:p w14:paraId="163B4031" w14:textId="77777777" w:rsidR="00D8274F" w:rsidRDefault="0029233E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7A1A45BB" w14:textId="77777777" w:rsidR="00D8274F" w:rsidRDefault="00D8274F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D8274F" w14:paraId="2DF7135C" w14:textId="77777777">
        <w:trPr>
          <w:trHeight w:val="564"/>
        </w:trPr>
        <w:tc>
          <w:tcPr>
            <w:tcW w:w="385" w:type="dxa"/>
            <w:vAlign w:val="center"/>
          </w:tcPr>
          <w:p w14:paraId="5CF1FE09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4AAB76B6" w14:textId="77777777"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12.03.2026</w:t>
            </w:r>
          </w:p>
        </w:tc>
        <w:tc>
          <w:tcPr>
            <w:tcW w:w="7489" w:type="dxa"/>
            <w:vAlign w:val="center"/>
          </w:tcPr>
          <w:p w14:paraId="2EF5FCFC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Il metodo Palestra di Vita</w:t>
            </w:r>
          </w:p>
        </w:tc>
      </w:tr>
      <w:tr w:rsidR="00D8274F" w14:paraId="21EF76E9" w14:textId="77777777">
        <w:trPr>
          <w:trHeight w:val="567"/>
        </w:trPr>
        <w:tc>
          <w:tcPr>
            <w:tcW w:w="385" w:type="dxa"/>
            <w:vAlign w:val="center"/>
          </w:tcPr>
          <w:p w14:paraId="7AAE72A8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117186C1" w14:textId="77777777"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9" w:type="dxa"/>
            <w:vAlign w:val="center"/>
          </w:tcPr>
          <w:p w14:paraId="4B4B46FF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I super anziani</w:t>
            </w:r>
          </w:p>
        </w:tc>
      </w:tr>
      <w:tr w:rsidR="00D8274F" w14:paraId="0F88AE09" w14:textId="77777777">
        <w:trPr>
          <w:trHeight w:val="567"/>
        </w:trPr>
        <w:tc>
          <w:tcPr>
            <w:tcW w:w="385" w:type="dxa"/>
            <w:vAlign w:val="center"/>
          </w:tcPr>
          <w:p w14:paraId="7AB18D0D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14:paraId="087D25B6" w14:textId="77777777"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7489" w:type="dxa"/>
            <w:vAlign w:val="center"/>
          </w:tcPr>
          <w:p w14:paraId="441C5F81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Differenze di genere e invecchiamento</w:t>
            </w:r>
          </w:p>
        </w:tc>
      </w:tr>
      <w:tr w:rsidR="00D8274F" w14:paraId="7A2395A4" w14:textId="77777777">
        <w:trPr>
          <w:trHeight w:val="567"/>
        </w:trPr>
        <w:tc>
          <w:tcPr>
            <w:tcW w:w="385" w:type="dxa"/>
            <w:vAlign w:val="center"/>
          </w:tcPr>
          <w:p w14:paraId="09893E67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14:paraId="712BB28F" w14:textId="77777777" w:rsidR="00D8274F" w:rsidRDefault="0029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09.04.2026</w:t>
            </w:r>
          </w:p>
        </w:tc>
        <w:tc>
          <w:tcPr>
            <w:tcW w:w="7489" w:type="dxa"/>
            <w:vAlign w:val="center"/>
          </w:tcPr>
          <w:p w14:paraId="346DFA2E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Migliorare la memoria è possibile?</w:t>
            </w:r>
          </w:p>
        </w:tc>
      </w:tr>
      <w:tr w:rsidR="00D8274F" w14:paraId="55EC15AF" w14:textId="77777777">
        <w:trPr>
          <w:trHeight w:val="567"/>
        </w:trPr>
        <w:tc>
          <w:tcPr>
            <w:tcW w:w="385" w:type="dxa"/>
            <w:vAlign w:val="center"/>
          </w:tcPr>
          <w:p w14:paraId="4230BA1A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14:paraId="6260454B" w14:textId="77777777" w:rsidR="00D8274F" w:rsidRPr="00EB18BB" w:rsidRDefault="0029233E">
            <w:pPr>
              <w:ind w:left="57"/>
              <w:jc w:val="center"/>
              <w:rPr>
                <w:strike/>
                <w:sz w:val="22"/>
                <w:szCs w:val="22"/>
              </w:rPr>
            </w:pPr>
            <w:r w:rsidRPr="00EB18BB">
              <w:rPr>
                <w:strike/>
                <w:sz w:val="22"/>
                <w:szCs w:val="22"/>
              </w:rPr>
              <w:t>16.04.2026</w:t>
            </w:r>
          </w:p>
        </w:tc>
        <w:tc>
          <w:tcPr>
            <w:tcW w:w="7489" w:type="dxa"/>
            <w:vAlign w:val="center"/>
          </w:tcPr>
          <w:p w14:paraId="224F43E3" w14:textId="77777777" w:rsidR="00D8274F" w:rsidRPr="00EB18BB" w:rsidRDefault="00CC47FE">
            <w:pPr>
              <w:rPr>
                <w:rFonts w:cs="Arial"/>
                <w:strike/>
                <w:sz w:val="22"/>
                <w:szCs w:val="22"/>
              </w:rPr>
            </w:pPr>
            <w:r w:rsidRPr="00EB18BB">
              <w:rPr>
                <w:rFonts w:cs="Arial"/>
                <w:strike/>
                <w:sz w:val="22"/>
                <w:szCs w:val="22"/>
              </w:rPr>
              <w:t>Integratori e memoria: funzionano davvero?</w:t>
            </w:r>
          </w:p>
        </w:tc>
      </w:tr>
      <w:tr w:rsidR="00D8274F" w14:paraId="033B2FAA" w14:textId="77777777">
        <w:trPr>
          <w:trHeight w:val="567"/>
        </w:trPr>
        <w:tc>
          <w:tcPr>
            <w:tcW w:w="385" w:type="dxa"/>
            <w:vAlign w:val="center"/>
          </w:tcPr>
          <w:p w14:paraId="5D08B995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vAlign w:val="center"/>
          </w:tcPr>
          <w:p w14:paraId="32C46F42" w14:textId="77777777" w:rsidR="00D8274F" w:rsidRDefault="0029233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7489" w:type="dxa"/>
            <w:vAlign w:val="center"/>
          </w:tcPr>
          <w:p w14:paraId="34ED008F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Scrivere per stimolare la memoria</w:t>
            </w:r>
          </w:p>
        </w:tc>
      </w:tr>
      <w:tr w:rsidR="00D8274F" w14:paraId="18FFC42B" w14:textId="77777777">
        <w:trPr>
          <w:trHeight w:val="567"/>
        </w:trPr>
        <w:tc>
          <w:tcPr>
            <w:tcW w:w="385" w:type="dxa"/>
            <w:vAlign w:val="center"/>
          </w:tcPr>
          <w:p w14:paraId="10A04BB3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vAlign w:val="center"/>
          </w:tcPr>
          <w:p w14:paraId="7084DBAE" w14:textId="77777777"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</w:t>
            </w:r>
          </w:p>
        </w:tc>
        <w:tc>
          <w:tcPr>
            <w:tcW w:w="7489" w:type="dxa"/>
            <w:vAlign w:val="center"/>
          </w:tcPr>
          <w:p w14:paraId="33ECA842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Disattenzione e distrazioni: effetti sulla memoria in terza età</w:t>
            </w:r>
          </w:p>
        </w:tc>
      </w:tr>
      <w:tr w:rsidR="00D8274F" w14:paraId="1A89635C" w14:textId="77777777">
        <w:trPr>
          <w:trHeight w:val="567"/>
        </w:trPr>
        <w:tc>
          <w:tcPr>
            <w:tcW w:w="385" w:type="dxa"/>
            <w:vAlign w:val="center"/>
          </w:tcPr>
          <w:p w14:paraId="27157772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7" w:type="dxa"/>
            <w:vAlign w:val="center"/>
          </w:tcPr>
          <w:p w14:paraId="7D941160" w14:textId="77777777" w:rsidR="00D8274F" w:rsidRDefault="0029233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07.05.2026</w:t>
            </w:r>
          </w:p>
        </w:tc>
        <w:tc>
          <w:tcPr>
            <w:tcW w:w="7489" w:type="dxa"/>
            <w:vAlign w:val="center"/>
          </w:tcPr>
          <w:p w14:paraId="346B7C39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Il sonno in terza età</w:t>
            </w:r>
          </w:p>
        </w:tc>
      </w:tr>
      <w:tr w:rsidR="00D8274F" w14:paraId="7FBD740C" w14:textId="77777777">
        <w:trPr>
          <w:trHeight w:val="567"/>
        </w:trPr>
        <w:tc>
          <w:tcPr>
            <w:tcW w:w="385" w:type="dxa"/>
            <w:vAlign w:val="center"/>
          </w:tcPr>
          <w:p w14:paraId="23B5934B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7" w:type="dxa"/>
            <w:vAlign w:val="center"/>
          </w:tcPr>
          <w:p w14:paraId="07E07A0B" w14:textId="77777777" w:rsidR="00D8274F" w:rsidRDefault="0029233E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14.05.2026</w:t>
            </w:r>
          </w:p>
        </w:tc>
        <w:tc>
          <w:tcPr>
            <w:tcW w:w="7489" w:type="dxa"/>
            <w:vAlign w:val="center"/>
          </w:tcPr>
          <w:p w14:paraId="49B6AAA6" w14:textId="77777777" w:rsidR="00D8274F" w:rsidRPr="004806E5" w:rsidRDefault="00A503E6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Prevenire le cadute</w:t>
            </w:r>
          </w:p>
        </w:tc>
      </w:tr>
      <w:tr w:rsidR="00D8274F" w14:paraId="46CB83D6" w14:textId="77777777">
        <w:trPr>
          <w:trHeight w:val="567"/>
        </w:trPr>
        <w:tc>
          <w:tcPr>
            <w:tcW w:w="385" w:type="dxa"/>
            <w:vAlign w:val="center"/>
          </w:tcPr>
          <w:p w14:paraId="2219F715" w14:textId="77777777" w:rsidR="00D8274F" w:rsidRDefault="002923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7" w:type="dxa"/>
            <w:vAlign w:val="center"/>
          </w:tcPr>
          <w:p w14:paraId="5928AAE2" w14:textId="77777777" w:rsidR="00D8274F" w:rsidRDefault="002923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21.05.2026</w:t>
            </w:r>
          </w:p>
        </w:tc>
        <w:tc>
          <w:tcPr>
            <w:tcW w:w="7489" w:type="dxa"/>
            <w:vAlign w:val="center"/>
          </w:tcPr>
          <w:p w14:paraId="08307A2B" w14:textId="77777777" w:rsidR="00D8274F" w:rsidRPr="004806E5" w:rsidRDefault="00CC47FE">
            <w:pPr>
              <w:rPr>
                <w:rFonts w:cs="Arial"/>
                <w:sz w:val="22"/>
                <w:szCs w:val="22"/>
              </w:rPr>
            </w:pPr>
            <w:r w:rsidRPr="004806E5">
              <w:rPr>
                <w:rFonts w:cs="Arial"/>
                <w:sz w:val="22"/>
                <w:szCs w:val="22"/>
              </w:rPr>
              <w:t>Potenzia il tuo cervello attraverso il volontariato</w:t>
            </w:r>
          </w:p>
        </w:tc>
      </w:tr>
    </w:tbl>
    <w:p w14:paraId="088D75C6" w14:textId="52DF5F87" w:rsidR="00D8274F" w:rsidRPr="00EB18BB" w:rsidRDefault="00EB18BB">
      <w:pPr>
        <w:rPr>
          <w:color w:val="EE0000"/>
          <w:sz w:val="22"/>
          <w:szCs w:val="22"/>
        </w:rPr>
      </w:pPr>
      <w:r>
        <w:t xml:space="preserve">        </w:t>
      </w:r>
      <w:r w:rsidRPr="00EB18BB">
        <w:rPr>
          <w:color w:val="EE0000"/>
          <w:sz w:val="22"/>
          <w:szCs w:val="22"/>
        </w:rPr>
        <w:t>28.05.2026      recupero integratori e memoria: funzionano davvero?</w:t>
      </w:r>
    </w:p>
    <w:sectPr w:rsidR="00D8274F" w:rsidRPr="00EB18BB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F9"/>
    <w:rsid w:val="00131EF9"/>
    <w:rsid w:val="0029233E"/>
    <w:rsid w:val="003D3607"/>
    <w:rsid w:val="004806E5"/>
    <w:rsid w:val="00626532"/>
    <w:rsid w:val="006767BB"/>
    <w:rsid w:val="008936F8"/>
    <w:rsid w:val="00A503E6"/>
    <w:rsid w:val="00CC47FE"/>
    <w:rsid w:val="00D8274F"/>
    <w:rsid w:val="00E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7E62"/>
  <w15:docId w15:val="{700C4419-6316-4023-9F21-07BE52A7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uppressAutoHyphens/>
    </w:pPr>
    <w:rPr>
      <w:rFonts w:ascii="Arial" w:eastAsia="Times New Roman" w:hAnsi="Arial" w:cs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uppressAutoHyphens/>
      <w:spacing w:before="240" w:line="360" w:lineRule="atLeast"/>
      <w:jc w:val="both"/>
    </w:pPr>
    <w:rPr>
      <w:rFonts w:ascii="elite" w:eastAsia="Times New Roman" w:hAnsi="elite" w:cs="Times New Roman"/>
    </w:rPr>
  </w:style>
  <w:style w:type="paragraph" w:customStyle="1" w:styleId="Corpo">
    <w:name w:val="Corpo"/>
    <w:qFormat/>
    <w:rsid w:val="00CE0E41"/>
    <w:pPr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zia\Downloads\85-Carminati%20Nadia-BG_3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85-Carminati Nadia-BG_32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Terzi Angiola</dc:creator>
  <cp:lastModifiedBy>Colombi Silvia</cp:lastModifiedBy>
  <cp:revision>3</cp:revision>
  <dcterms:created xsi:type="dcterms:W3CDTF">2026-04-29T10:16:00Z</dcterms:created>
  <dcterms:modified xsi:type="dcterms:W3CDTF">2026-04-29T10:18:00Z</dcterms:modified>
  <dc:language>it-IT</dc:language>
</cp:coreProperties>
</file>