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4F" w:rsidRDefault="00131EF9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33E">
        <w:t xml:space="preserve">          </w:t>
      </w:r>
      <w:r w:rsidR="0029233E">
        <w:rPr>
          <w:b/>
          <w:bCs/>
          <w:i/>
          <w:iCs/>
          <w:sz w:val="60"/>
        </w:rPr>
        <w:t xml:space="preserve">Tu  -  </w:t>
      </w:r>
      <w:r w:rsidR="0029233E">
        <w:rPr>
          <w:b/>
          <w:bCs/>
          <w:sz w:val="36"/>
        </w:rPr>
        <w:t xml:space="preserve">TERZA UNIVERSITÀ - </w:t>
      </w:r>
      <w:r w:rsidR="0029233E">
        <w:rPr>
          <w:b/>
          <w:bCs/>
          <w:sz w:val="44"/>
        </w:rPr>
        <w:t xml:space="preserve"> 2025/26</w:t>
      </w:r>
    </w:p>
    <w:p w:rsidR="00D8274F" w:rsidRDefault="0029233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:rsidR="00D8274F" w:rsidRDefault="00D8274F">
      <w:pPr>
        <w:rPr>
          <w:sz w:val="20"/>
          <w:szCs w:val="20"/>
        </w:rPr>
      </w:pPr>
    </w:p>
    <w:p w:rsidR="00D8274F" w:rsidRDefault="00D8274F">
      <w:pPr>
        <w:rPr>
          <w:sz w:val="20"/>
          <w:szCs w:val="20"/>
        </w:rPr>
      </w:pPr>
    </w:p>
    <w:p w:rsidR="00D8274F" w:rsidRDefault="00D8274F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D8274F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74F" w:rsidRDefault="002923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274F" w:rsidRDefault="002923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85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74F" w:rsidRDefault="0029233E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BRAIN FITNESS: IL METODO PALESTRA DI VITA</w:t>
            </w:r>
            <w:bookmarkStart w:id="0" w:name="bookmark=id.qb73cudm7dhc"/>
            <w:bookmarkEnd w:id="0"/>
          </w:p>
        </w:tc>
      </w:tr>
    </w:tbl>
    <w:p w:rsidR="00D8274F" w:rsidRDefault="00D8274F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8274F">
        <w:trPr>
          <w:trHeight w:val="340"/>
        </w:trPr>
        <w:tc>
          <w:tcPr>
            <w:tcW w:w="1728" w:type="dxa"/>
            <w:vAlign w:val="center"/>
          </w:tcPr>
          <w:p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D8274F" w:rsidRDefault="0029233E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Nadia Carminati</w:t>
            </w:r>
            <w:bookmarkStart w:id="1" w:name="_GoBack"/>
            <w:bookmarkEnd w:id="1"/>
          </w:p>
        </w:tc>
      </w:tr>
      <w:tr w:rsidR="00D8274F">
        <w:trPr>
          <w:trHeight w:val="340"/>
        </w:trPr>
        <w:tc>
          <w:tcPr>
            <w:tcW w:w="1728" w:type="dxa"/>
            <w:vAlign w:val="center"/>
          </w:tcPr>
          <w:p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D8274F" w:rsidRDefault="0029233E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D8274F">
        <w:trPr>
          <w:trHeight w:val="340"/>
        </w:trPr>
        <w:tc>
          <w:tcPr>
            <w:tcW w:w="1728" w:type="dxa"/>
            <w:vAlign w:val="center"/>
          </w:tcPr>
          <w:p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D8274F" w:rsidRDefault="0029233E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14.30 – 15.45</w:t>
            </w:r>
          </w:p>
        </w:tc>
      </w:tr>
      <w:tr w:rsidR="00D8274F">
        <w:trPr>
          <w:trHeight w:val="340"/>
        </w:trPr>
        <w:tc>
          <w:tcPr>
            <w:tcW w:w="1728" w:type="dxa"/>
            <w:vAlign w:val="center"/>
          </w:tcPr>
          <w:p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D8274F" w:rsidRDefault="00292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12 marzo al 21 maggio 2026</w:t>
            </w:r>
            <w:bookmarkStart w:id="2" w:name="bookmark=id.1zp01doze3gl"/>
            <w:bookmarkEnd w:id="2"/>
            <w:r>
              <w:rPr>
                <w:rFonts w:eastAsia="Arial" w:cs="Arial"/>
                <w:sz w:val="22"/>
                <w:szCs w:val="22"/>
              </w:rPr>
              <w:t xml:space="preserve"> (10 incontri - € 40,00)</w:t>
            </w:r>
          </w:p>
        </w:tc>
      </w:tr>
      <w:tr w:rsidR="00D8274F">
        <w:trPr>
          <w:trHeight w:val="340"/>
        </w:trPr>
        <w:tc>
          <w:tcPr>
            <w:tcW w:w="1728" w:type="dxa"/>
            <w:vAlign w:val="center"/>
          </w:tcPr>
          <w:p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D8274F" w:rsidRDefault="0029233E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CGIL di Monterosso, viale Giulio Cesare 71/A</w:t>
            </w:r>
          </w:p>
        </w:tc>
      </w:tr>
      <w:tr w:rsidR="00D8274F">
        <w:trPr>
          <w:trHeight w:val="312"/>
        </w:trPr>
        <w:tc>
          <w:tcPr>
            <w:tcW w:w="1728" w:type="dxa"/>
            <w:vAlign w:val="center"/>
          </w:tcPr>
          <w:p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D8274F" w:rsidRDefault="0029233E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D8274F">
        <w:trPr>
          <w:trHeight w:val="1192"/>
        </w:trPr>
        <w:tc>
          <w:tcPr>
            <w:tcW w:w="1728" w:type="dxa"/>
            <w:vAlign w:val="center"/>
          </w:tcPr>
          <w:p w:rsidR="00D8274F" w:rsidRDefault="002923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D8274F" w:rsidRPr="004806E5" w:rsidRDefault="0029233E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Un allenamento per la mente e il corpo: una nuova visione della vecchiaia (NUOVI ARGOMENTI DI EDUCAZIONE ALLA SALUTE E NUOVI ESERCIZI). Il corso rappresenta il prosieguo del corso CHIARAMENTE. “La neurofisiologia insegna da anni che in tarda età si possono imparare nozioni e abilità di ogni sorta” (Roberto Vacca) ed è questo che mantiene sempre giovane il cervello. Per promuovere un invecchiamento attivo e di successo praticheremo il metodo “Palestra di Vita” (Pietro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Piumetti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, docente di </w:t>
            </w:r>
            <w:r w:rsidRPr="004806E5">
              <w:rPr>
                <w:rFonts w:eastAsia="Arial" w:cs="Arial"/>
                <w:i/>
                <w:iCs/>
                <w:sz w:val="22"/>
                <w:szCs w:val="22"/>
              </w:rPr>
              <w:t>psicologia gerontologica).</w:t>
            </w:r>
          </w:p>
          <w:p w:rsidR="00D8274F" w:rsidRDefault="0029233E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 w:rsidRPr="004806E5">
              <w:rPr>
                <w:rFonts w:ascii="Arial" w:eastAsia="Arial" w:hAnsi="Arial" w:cs="Arial"/>
                <w:i/>
                <w:iCs/>
                <w:color w:val="auto"/>
              </w:rPr>
              <w:t xml:space="preserve">N.B. Il corso è riservato a chi ha frequentato </w:t>
            </w:r>
            <w:r w:rsidRPr="004806E5">
              <w:rPr>
                <w:rFonts w:ascii="Arial" w:eastAsia="Arial" w:hAnsi="Arial" w:cs="Arial"/>
                <w:b/>
                <w:i/>
                <w:iCs/>
                <w:color w:val="auto"/>
              </w:rPr>
              <w:t>“</w:t>
            </w:r>
            <w:r w:rsidRPr="004806E5">
              <w:rPr>
                <w:rFonts w:ascii="Arial" w:eastAsia="Arial" w:hAnsi="Arial" w:cs="Arial"/>
                <w:i/>
                <w:iCs/>
                <w:color w:val="auto"/>
              </w:rPr>
              <w:t>Chiara-mente”.</w:t>
            </w:r>
            <w:r w:rsidR="00A503E6" w:rsidRPr="004806E5">
              <w:rPr>
                <w:rFonts w:ascii="Arial" w:eastAsia="Arial" w:hAnsi="Arial" w:cs="Arial"/>
                <w:i/>
                <w:iCs/>
                <w:color w:val="auto"/>
              </w:rPr>
              <w:t xml:space="preserve"> Ogni argomento di educazione alla salute nel seguente programma, verrà esposto per 10 minuti ca, successivamente per 45 minuti verranno svolte le attività pratiche del metodo Palestra di Vita</w:t>
            </w:r>
            <w:r w:rsidR="00A503E6" w:rsidRPr="00A503E6">
              <w:rPr>
                <w:rFonts w:ascii="Arial" w:eastAsia="Arial" w:hAnsi="Arial" w:cs="Arial"/>
                <w:i/>
                <w:iCs/>
                <w:color w:val="FF0000"/>
              </w:rPr>
              <w:t>.</w:t>
            </w:r>
          </w:p>
        </w:tc>
      </w:tr>
      <w:tr w:rsidR="00D8274F">
        <w:trPr>
          <w:trHeight w:val="340"/>
        </w:trPr>
        <w:tc>
          <w:tcPr>
            <w:tcW w:w="1728" w:type="dxa"/>
          </w:tcPr>
          <w:p w:rsidR="00D8274F" w:rsidRDefault="00D8274F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D8274F" w:rsidRDefault="00D8274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D8274F" w:rsidRDefault="00D8274F">
      <w:pPr>
        <w:rPr>
          <w:b/>
          <w:sz w:val="24"/>
        </w:rPr>
      </w:pPr>
    </w:p>
    <w:p w:rsidR="00D8274F" w:rsidRDefault="0029233E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:rsidR="00D8274F" w:rsidRDefault="00D8274F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D8274F">
        <w:trPr>
          <w:trHeight w:val="564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Il metodo Palestra di Vita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 super anziani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Differenze di genere e invecchiamento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Migliorare la memoria è possibile?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Integratori e memoria: funzionano davvero?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Scrivere per stimolare la memoria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Disattenzione e distrazioni: effetti sulla memoria in terza età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07.05.2026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Il sonno in terza età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14.05.2026</w:t>
            </w:r>
          </w:p>
        </w:tc>
        <w:tc>
          <w:tcPr>
            <w:tcW w:w="7489" w:type="dxa"/>
            <w:vAlign w:val="center"/>
          </w:tcPr>
          <w:p w:rsidR="00D8274F" w:rsidRPr="004806E5" w:rsidRDefault="00A503E6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Prevenire le cadute</w:t>
            </w:r>
          </w:p>
        </w:tc>
      </w:tr>
      <w:tr w:rsidR="00D8274F">
        <w:trPr>
          <w:trHeight w:val="567"/>
        </w:trPr>
        <w:tc>
          <w:tcPr>
            <w:tcW w:w="385" w:type="dxa"/>
            <w:vAlign w:val="center"/>
          </w:tcPr>
          <w:p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7" w:type="dxa"/>
            <w:vAlign w:val="center"/>
          </w:tcPr>
          <w:p w:rsidR="00D8274F" w:rsidRDefault="002923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21.05.2026</w:t>
            </w:r>
          </w:p>
        </w:tc>
        <w:tc>
          <w:tcPr>
            <w:tcW w:w="7489" w:type="dxa"/>
            <w:vAlign w:val="center"/>
          </w:tcPr>
          <w:p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Potenzia il tuo cervello attraverso il volontariato</w:t>
            </w:r>
          </w:p>
        </w:tc>
      </w:tr>
    </w:tbl>
    <w:p w:rsidR="00D8274F" w:rsidRDefault="00D8274F"/>
    <w:sectPr w:rsidR="00D8274F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F9"/>
    <w:rsid w:val="00131EF9"/>
    <w:rsid w:val="0029233E"/>
    <w:rsid w:val="003D3607"/>
    <w:rsid w:val="004806E5"/>
    <w:rsid w:val="006767BB"/>
    <w:rsid w:val="00A503E6"/>
    <w:rsid w:val="00CC47FE"/>
    <w:rsid w:val="00D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uppressAutoHyphens/>
    </w:pPr>
    <w:rPr>
      <w:rFonts w:ascii="Arial" w:eastAsia="Times New Roman" w:hAnsi="Arial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uppressAutoHyphens/>
      <w:spacing w:before="240" w:line="360" w:lineRule="atLeast"/>
      <w:jc w:val="both"/>
    </w:pPr>
    <w:rPr>
      <w:rFonts w:ascii="elite" w:eastAsia="Times New Roman" w:hAnsi="elite" w:cs="Times New Roman"/>
    </w:rPr>
  </w:style>
  <w:style w:type="paragraph" w:customStyle="1" w:styleId="Corpo">
    <w:name w:val="Corpo"/>
    <w:qFormat/>
    <w:rsid w:val="00CE0E41"/>
    <w:pPr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uppressAutoHyphens/>
    </w:pPr>
    <w:rPr>
      <w:rFonts w:ascii="Arial" w:eastAsia="Times New Roman" w:hAnsi="Arial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uppressAutoHyphens/>
      <w:spacing w:before="240" w:line="360" w:lineRule="atLeast"/>
      <w:jc w:val="both"/>
    </w:pPr>
    <w:rPr>
      <w:rFonts w:ascii="elite" w:eastAsia="Times New Roman" w:hAnsi="elite" w:cs="Times New Roman"/>
    </w:rPr>
  </w:style>
  <w:style w:type="paragraph" w:customStyle="1" w:styleId="Corpo">
    <w:name w:val="Corpo"/>
    <w:qFormat/>
    <w:rsid w:val="00CE0E41"/>
    <w:pPr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zia\Downloads\85-Carminati%20Nadia-BG_3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85-Carminati Nadia-BG_32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Terzi Angiola</dc:creator>
  <cp:lastModifiedBy>Terzi Angiola</cp:lastModifiedBy>
  <cp:revision>2</cp:revision>
  <dcterms:created xsi:type="dcterms:W3CDTF">2025-08-10T18:46:00Z</dcterms:created>
  <dcterms:modified xsi:type="dcterms:W3CDTF">2025-08-10T18:48:00Z</dcterms:modified>
  <dc:language>it-IT</dc:language>
</cp:coreProperties>
</file>